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A2191" w14:textId="3794ED65" w:rsidR="00AA610D" w:rsidRPr="006A3390" w:rsidRDefault="00AA610D" w:rsidP="00AA610D">
      <w:pPr>
        <w:rPr>
          <w:sz w:val="22"/>
        </w:rPr>
      </w:pPr>
      <w:r w:rsidRPr="006A3390">
        <w:rPr>
          <w:sz w:val="22"/>
        </w:rPr>
        <w:t>N04.</w:t>
      </w:r>
      <w:r w:rsidRPr="006A3390">
        <w:rPr>
          <w:color w:val="0070C0"/>
          <w:sz w:val="22"/>
        </w:rPr>
        <w:t>C</w:t>
      </w:r>
      <w:r w:rsidRPr="006A3390">
        <w:rPr>
          <w:sz w:val="22"/>
        </w:rPr>
        <w:t xml:space="preserve"> </w:t>
      </w:r>
      <w:r w:rsidRPr="006A3390">
        <w:rPr>
          <w:b/>
          <w:bCs/>
          <w:sz w:val="22"/>
        </w:rPr>
        <w:t>Nothing is Impossible</w:t>
      </w:r>
    </w:p>
    <w:p w14:paraId="5497D17D" w14:textId="77777777" w:rsidR="00AA610D" w:rsidRPr="006A3390" w:rsidRDefault="00AA610D" w:rsidP="00AA610D">
      <w:pPr>
        <w:rPr>
          <w:sz w:val="22"/>
        </w:rPr>
      </w:pPr>
    </w:p>
    <w:p w14:paraId="153EE226" w14:textId="77777777" w:rsidR="00AA610D" w:rsidRPr="006A3390" w:rsidRDefault="00AA610D" w:rsidP="00AA610D">
      <w:pPr>
        <w:rPr>
          <w:sz w:val="22"/>
        </w:rPr>
      </w:pPr>
    </w:p>
    <w:p w14:paraId="1F7A4359" w14:textId="5F4C82B2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[Chorus]</w:t>
      </w:r>
    </w:p>
    <w:p w14:paraId="307675A4" w14:textId="6FD6E59A" w:rsidR="00AA610D" w:rsidRPr="00AA610D" w:rsidRDefault="00AA610D" w:rsidP="00AA610D">
      <w:pPr>
        <w:rPr>
          <w:sz w:val="22"/>
        </w:rPr>
      </w:pPr>
    </w:p>
    <w:p w14:paraId="4B8BD2EB" w14:textId="32F0940A" w:rsidR="00AA610D" w:rsidRPr="00AA610D" w:rsidRDefault="00AA610D" w:rsidP="00217481">
      <w:pPr>
        <w:rPr>
          <w:sz w:val="22"/>
        </w:rPr>
      </w:pPr>
      <w:r w:rsidRPr="00AA610D">
        <w:rPr>
          <w:bCs/>
          <w:color w:val="0070C0"/>
          <w:sz w:val="22"/>
        </w:rPr>
        <w:t>C</w:t>
      </w:r>
      <w:r w:rsidRPr="00AA610D">
        <w:rPr>
          <w:sz w:val="22"/>
        </w:rPr>
        <w:t xml:space="preserve">                             </w:t>
      </w:r>
    </w:p>
    <w:p w14:paraId="526C1C7F" w14:textId="2524B43E" w:rsidR="00217481" w:rsidRPr="006A3390" w:rsidRDefault="00AA610D" w:rsidP="00217481">
      <w:pPr>
        <w:rPr>
          <w:sz w:val="22"/>
        </w:rPr>
      </w:pPr>
      <w:r w:rsidRPr="00AA610D">
        <w:rPr>
          <w:sz w:val="22"/>
        </w:rPr>
        <w:t>Through You I can do anything,</w:t>
      </w:r>
    </w:p>
    <w:p w14:paraId="225C0C74" w14:textId="57E91DAF" w:rsidR="00217481" w:rsidRPr="006A3390" w:rsidRDefault="00217481" w:rsidP="00AA610D">
      <w:pPr>
        <w:rPr>
          <w:sz w:val="22"/>
        </w:rPr>
      </w:pPr>
      <w:r w:rsidRPr="00AA610D">
        <w:rPr>
          <w:bCs/>
          <w:color w:val="0070C0"/>
          <w:sz w:val="22"/>
        </w:rPr>
        <w:t>G</w:t>
      </w:r>
      <w:r w:rsidRPr="00AA610D">
        <w:rPr>
          <w:sz w:val="22"/>
        </w:rPr>
        <w:t xml:space="preserve">                   </w:t>
      </w:r>
      <w:r w:rsidRPr="00AA610D">
        <w:rPr>
          <w:bCs/>
          <w:color w:val="0070C0"/>
          <w:sz w:val="22"/>
        </w:rPr>
        <w:t>Am</w:t>
      </w:r>
    </w:p>
    <w:p w14:paraId="4E276001" w14:textId="0C23770F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I can do all things</w:t>
      </w:r>
    </w:p>
    <w:p w14:paraId="579AF003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 xml:space="preserve">                              </w:t>
      </w:r>
      <w:r w:rsidRPr="00AA610D">
        <w:rPr>
          <w:bCs/>
          <w:color w:val="0070C0"/>
          <w:sz w:val="22"/>
        </w:rPr>
        <w:t>F</w:t>
      </w:r>
    </w:p>
    <w:p w14:paraId="4C31B763" w14:textId="77777777" w:rsidR="00217481" w:rsidRPr="006A3390" w:rsidRDefault="00AA610D" w:rsidP="00AA610D">
      <w:pPr>
        <w:rPr>
          <w:sz w:val="22"/>
        </w:rPr>
      </w:pPr>
      <w:r w:rsidRPr="00AA610D">
        <w:rPr>
          <w:sz w:val="22"/>
        </w:rPr>
        <w:t xml:space="preserve">Cause </w:t>
      </w:r>
      <w:proofErr w:type="spellStart"/>
      <w:r w:rsidRPr="00AA610D">
        <w:rPr>
          <w:sz w:val="22"/>
        </w:rPr>
        <w:t>its</w:t>
      </w:r>
      <w:proofErr w:type="spellEnd"/>
      <w:r w:rsidRPr="00AA610D">
        <w:rPr>
          <w:sz w:val="22"/>
        </w:rPr>
        <w:t xml:space="preserve"> you who gives me strengt</w:t>
      </w:r>
      <w:bookmarkStart w:id="0" w:name="_GoBack"/>
      <w:bookmarkEnd w:id="0"/>
      <w:r w:rsidRPr="00AA610D">
        <w:rPr>
          <w:sz w:val="22"/>
        </w:rPr>
        <w:t>h,</w:t>
      </w:r>
    </w:p>
    <w:p w14:paraId="284A06CD" w14:textId="77777777" w:rsidR="00217481" w:rsidRPr="006A3390" w:rsidRDefault="00217481" w:rsidP="00AA610D">
      <w:pPr>
        <w:rPr>
          <w:sz w:val="22"/>
        </w:rPr>
      </w:pPr>
    </w:p>
    <w:p w14:paraId="6DF68146" w14:textId="1EAE85A6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nothing is impossible</w:t>
      </w:r>
    </w:p>
    <w:p w14:paraId="24CA40A2" w14:textId="2FD8A044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C</w:t>
      </w:r>
      <w:r w:rsidRPr="00AA610D">
        <w:rPr>
          <w:sz w:val="22"/>
        </w:rPr>
        <w:t xml:space="preserve">                            </w:t>
      </w:r>
    </w:p>
    <w:p w14:paraId="3DF27F81" w14:textId="77777777" w:rsidR="00217481" w:rsidRPr="006A3390" w:rsidRDefault="00AA610D" w:rsidP="00AA610D">
      <w:pPr>
        <w:rPr>
          <w:sz w:val="22"/>
        </w:rPr>
      </w:pPr>
      <w:r w:rsidRPr="00AA610D">
        <w:rPr>
          <w:sz w:val="22"/>
        </w:rPr>
        <w:t>Through you blind eyes are open,</w:t>
      </w:r>
    </w:p>
    <w:p w14:paraId="1B1249B0" w14:textId="77777777" w:rsidR="00217481" w:rsidRPr="00AA610D" w:rsidRDefault="00217481" w:rsidP="00217481">
      <w:pPr>
        <w:rPr>
          <w:sz w:val="22"/>
        </w:rPr>
      </w:pPr>
      <w:r w:rsidRPr="00AA610D">
        <w:rPr>
          <w:bCs/>
          <w:color w:val="0070C0"/>
          <w:sz w:val="22"/>
        </w:rPr>
        <w:t>G</w:t>
      </w:r>
      <w:r w:rsidRPr="00AA610D">
        <w:rPr>
          <w:sz w:val="22"/>
        </w:rPr>
        <w:t xml:space="preserve">                         </w:t>
      </w:r>
      <w:r w:rsidRPr="00AA610D">
        <w:rPr>
          <w:bCs/>
          <w:color w:val="0070C0"/>
          <w:sz w:val="22"/>
        </w:rPr>
        <w:t>Am</w:t>
      </w:r>
    </w:p>
    <w:p w14:paraId="7E1E5765" w14:textId="27A1A5E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Strongholds are broken</w:t>
      </w:r>
    </w:p>
    <w:p w14:paraId="6D0BC802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 xml:space="preserve">                 </w:t>
      </w:r>
      <w:r w:rsidRPr="00AA610D">
        <w:rPr>
          <w:bCs/>
          <w:color w:val="0070C0"/>
          <w:sz w:val="22"/>
        </w:rPr>
        <w:t>F</w:t>
      </w:r>
    </w:p>
    <w:p w14:paraId="13D3EE6C" w14:textId="77777777" w:rsidR="00217481" w:rsidRPr="006A3390" w:rsidRDefault="00AA610D" w:rsidP="00AA610D">
      <w:pPr>
        <w:rPr>
          <w:sz w:val="22"/>
        </w:rPr>
      </w:pPr>
      <w:r w:rsidRPr="00AA610D">
        <w:rPr>
          <w:sz w:val="22"/>
        </w:rPr>
        <w:t>I am living by faith,</w:t>
      </w:r>
    </w:p>
    <w:p w14:paraId="5AEEB187" w14:textId="77777777" w:rsidR="00217481" w:rsidRPr="006A3390" w:rsidRDefault="00217481" w:rsidP="00AA610D">
      <w:pPr>
        <w:rPr>
          <w:sz w:val="22"/>
        </w:rPr>
      </w:pPr>
    </w:p>
    <w:p w14:paraId="7804DA8D" w14:textId="121D5C31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nothing is impossible</w:t>
      </w:r>
    </w:p>
    <w:p w14:paraId="6D414DBA" w14:textId="0B66769B" w:rsidR="00AA610D" w:rsidRPr="00AA610D" w:rsidRDefault="00AA610D" w:rsidP="00AA610D">
      <w:pPr>
        <w:rPr>
          <w:sz w:val="22"/>
        </w:rPr>
      </w:pPr>
    </w:p>
    <w:p w14:paraId="7D4FD82B" w14:textId="74E0D1A0" w:rsidR="00AA610D" w:rsidRPr="00AA610D" w:rsidRDefault="00AA610D" w:rsidP="00AA610D">
      <w:pPr>
        <w:rPr>
          <w:sz w:val="22"/>
        </w:rPr>
      </w:pPr>
    </w:p>
    <w:p w14:paraId="7B24F6B5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[Interlude]</w:t>
      </w:r>
    </w:p>
    <w:p w14:paraId="54197F27" w14:textId="2233362A" w:rsidR="00AA610D" w:rsidRPr="00AA610D" w:rsidRDefault="00AA610D" w:rsidP="00AA610D">
      <w:pPr>
        <w:rPr>
          <w:sz w:val="22"/>
        </w:rPr>
      </w:pPr>
    </w:p>
    <w:p w14:paraId="712FEFAE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F</w:t>
      </w:r>
      <w:r w:rsidRPr="00AA610D">
        <w:rPr>
          <w:sz w:val="22"/>
        </w:rPr>
        <w:t xml:space="preserve"> </w:t>
      </w:r>
      <w:r w:rsidRPr="00AA610D">
        <w:rPr>
          <w:bCs/>
          <w:color w:val="0070C0"/>
          <w:sz w:val="22"/>
        </w:rPr>
        <w:t>C</w:t>
      </w:r>
      <w:r w:rsidRPr="00AA610D">
        <w:rPr>
          <w:sz w:val="22"/>
        </w:rPr>
        <w:t xml:space="preserve"> </w:t>
      </w:r>
      <w:proofErr w:type="gramStart"/>
      <w:r w:rsidRPr="00AA610D">
        <w:rPr>
          <w:bCs/>
          <w:color w:val="0070C0"/>
          <w:sz w:val="22"/>
        </w:rPr>
        <w:t>Dm</w:t>
      </w:r>
      <w:r w:rsidRPr="00AA610D">
        <w:rPr>
          <w:sz w:val="22"/>
        </w:rPr>
        <w:t xml:space="preserve">  </w:t>
      </w:r>
      <w:r w:rsidRPr="00AA610D">
        <w:rPr>
          <w:bCs/>
          <w:color w:val="0070C0"/>
          <w:sz w:val="22"/>
        </w:rPr>
        <w:t>F</w:t>
      </w:r>
      <w:proofErr w:type="gramEnd"/>
    </w:p>
    <w:p w14:paraId="570AD15B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F</w:t>
      </w:r>
      <w:r w:rsidRPr="00AA610D">
        <w:rPr>
          <w:sz w:val="22"/>
        </w:rPr>
        <w:t xml:space="preserve"> </w:t>
      </w:r>
      <w:r w:rsidRPr="00AA610D">
        <w:rPr>
          <w:bCs/>
          <w:color w:val="0070C0"/>
          <w:sz w:val="22"/>
        </w:rPr>
        <w:t>C</w:t>
      </w:r>
      <w:r w:rsidRPr="00AA610D">
        <w:rPr>
          <w:sz w:val="22"/>
        </w:rPr>
        <w:t xml:space="preserve"> </w:t>
      </w:r>
      <w:proofErr w:type="gramStart"/>
      <w:r w:rsidRPr="00AA610D">
        <w:rPr>
          <w:bCs/>
          <w:color w:val="0070C0"/>
          <w:sz w:val="22"/>
        </w:rPr>
        <w:t>Dm</w:t>
      </w:r>
      <w:r w:rsidRPr="00AA610D">
        <w:rPr>
          <w:sz w:val="22"/>
        </w:rPr>
        <w:t xml:space="preserve">  </w:t>
      </w:r>
      <w:r w:rsidRPr="00AA610D">
        <w:rPr>
          <w:bCs/>
          <w:color w:val="0070C0"/>
          <w:sz w:val="22"/>
        </w:rPr>
        <w:t>F</w:t>
      </w:r>
      <w:proofErr w:type="gramEnd"/>
    </w:p>
    <w:p w14:paraId="550E86AB" w14:textId="456E31D4" w:rsidR="00AA610D" w:rsidRPr="00AA610D" w:rsidRDefault="00AA610D" w:rsidP="00AA610D">
      <w:pPr>
        <w:rPr>
          <w:sz w:val="22"/>
        </w:rPr>
      </w:pPr>
    </w:p>
    <w:p w14:paraId="29513C91" w14:textId="2F7A59F3" w:rsidR="00AA610D" w:rsidRPr="00AA610D" w:rsidRDefault="00AA610D" w:rsidP="00AA610D">
      <w:pPr>
        <w:rPr>
          <w:sz w:val="22"/>
        </w:rPr>
      </w:pPr>
    </w:p>
    <w:p w14:paraId="2C8D567A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[Verse]</w:t>
      </w:r>
    </w:p>
    <w:p w14:paraId="453B4AF4" w14:textId="03D98125" w:rsidR="00AA610D" w:rsidRPr="00AA610D" w:rsidRDefault="00AA610D" w:rsidP="00AA610D">
      <w:pPr>
        <w:rPr>
          <w:sz w:val="22"/>
        </w:rPr>
      </w:pPr>
    </w:p>
    <w:p w14:paraId="0EB75B2B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C</w:t>
      </w:r>
      <w:r w:rsidRPr="00AA610D">
        <w:rPr>
          <w:sz w:val="22"/>
        </w:rPr>
        <w:t xml:space="preserve">             </w:t>
      </w:r>
      <w:r w:rsidRPr="00AA610D">
        <w:rPr>
          <w:bCs/>
          <w:color w:val="0070C0"/>
          <w:sz w:val="22"/>
        </w:rPr>
        <w:t>Dm</w:t>
      </w:r>
      <w:r w:rsidRPr="00AA610D">
        <w:rPr>
          <w:sz w:val="22"/>
        </w:rPr>
        <w:t xml:space="preserve">              </w:t>
      </w:r>
      <w:r w:rsidRPr="00AA610D">
        <w:rPr>
          <w:bCs/>
          <w:color w:val="0070C0"/>
          <w:sz w:val="22"/>
        </w:rPr>
        <w:t>F</w:t>
      </w:r>
    </w:p>
    <w:p w14:paraId="2B314302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 xml:space="preserve">I'm not </w:t>
      </w:r>
      <w:proofErr w:type="spellStart"/>
      <w:r w:rsidRPr="00AA610D">
        <w:rPr>
          <w:sz w:val="22"/>
        </w:rPr>
        <w:t>gonna</w:t>
      </w:r>
      <w:proofErr w:type="spellEnd"/>
      <w:r w:rsidRPr="00AA610D">
        <w:rPr>
          <w:sz w:val="22"/>
        </w:rPr>
        <w:t xml:space="preserve"> live by what I see,</w:t>
      </w:r>
    </w:p>
    <w:p w14:paraId="1BE47B05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Am</w:t>
      </w:r>
      <w:r w:rsidRPr="00AA610D">
        <w:rPr>
          <w:sz w:val="22"/>
        </w:rPr>
        <w:t xml:space="preserve">             </w:t>
      </w:r>
      <w:r w:rsidRPr="00AA610D">
        <w:rPr>
          <w:bCs/>
          <w:color w:val="0070C0"/>
          <w:sz w:val="22"/>
        </w:rPr>
        <w:t>G</w:t>
      </w:r>
      <w:r w:rsidRPr="00AA610D">
        <w:rPr>
          <w:sz w:val="22"/>
        </w:rPr>
        <w:t xml:space="preserve">              </w:t>
      </w:r>
      <w:r w:rsidRPr="00AA610D">
        <w:rPr>
          <w:bCs/>
          <w:color w:val="0070C0"/>
          <w:sz w:val="22"/>
        </w:rPr>
        <w:t>F</w:t>
      </w:r>
    </w:p>
    <w:p w14:paraId="275039BF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 xml:space="preserve">I'm not </w:t>
      </w:r>
      <w:proofErr w:type="spellStart"/>
      <w:r w:rsidRPr="00AA610D">
        <w:rPr>
          <w:sz w:val="22"/>
        </w:rPr>
        <w:t>gonna</w:t>
      </w:r>
      <w:proofErr w:type="spellEnd"/>
      <w:r w:rsidRPr="00AA610D">
        <w:rPr>
          <w:sz w:val="22"/>
        </w:rPr>
        <w:t xml:space="preserve"> live by what I feel</w:t>
      </w:r>
    </w:p>
    <w:p w14:paraId="4BC42070" w14:textId="4A3C0EF4" w:rsidR="00AA610D" w:rsidRPr="00AA610D" w:rsidRDefault="00AA610D" w:rsidP="00AA610D">
      <w:pPr>
        <w:rPr>
          <w:sz w:val="22"/>
        </w:rPr>
      </w:pPr>
    </w:p>
    <w:p w14:paraId="3E1D508A" w14:textId="7D168E6A" w:rsidR="00AA610D" w:rsidRPr="00AA610D" w:rsidRDefault="00AA610D" w:rsidP="00AA610D">
      <w:pPr>
        <w:rPr>
          <w:sz w:val="22"/>
        </w:rPr>
      </w:pPr>
    </w:p>
    <w:p w14:paraId="6D1BA85E" w14:textId="77777777" w:rsidR="00217481" w:rsidRPr="006A3390" w:rsidRDefault="00217481" w:rsidP="00AA610D">
      <w:pPr>
        <w:rPr>
          <w:sz w:val="22"/>
        </w:rPr>
      </w:pPr>
      <w:r w:rsidRPr="006A3390">
        <w:rPr>
          <w:sz w:val="22"/>
        </w:rPr>
        <w:br w:type="column"/>
      </w:r>
    </w:p>
    <w:p w14:paraId="6502EAE3" w14:textId="77777777" w:rsidR="00217481" w:rsidRPr="006A3390" w:rsidRDefault="00217481" w:rsidP="00AA610D">
      <w:pPr>
        <w:rPr>
          <w:sz w:val="22"/>
        </w:rPr>
      </w:pPr>
    </w:p>
    <w:p w14:paraId="017FC411" w14:textId="77777777" w:rsidR="00217481" w:rsidRPr="006A3390" w:rsidRDefault="00217481" w:rsidP="00AA610D">
      <w:pPr>
        <w:rPr>
          <w:sz w:val="22"/>
        </w:rPr>
      </w:pPr>
    </w:p>
    <w:p w14:paraId="05A78E89" w14:textId="3BFA0432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[Pre-Chorus]</w:t>
      </w:r>
    </w:p>
    <w:p w14:paraId="0813CD6D" w14:textId="1D9161BF" w:rsidR="00AA610D" w:rsidRPr="00AA610D" w:rsidRDefault="00AA610D" w:rsidP="00AA610D">
      <w:pPr>
        <w:rPr>
          <w:sz w:val="22"/>
        </w:rPr>
      </w:pPr>
    </w:p>
    <w:p w14:paraId="7ABC9627" w14:textId="07336394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Am</w:t>
      </w:r>
      <w:r w:rsidRPr="00AA610D">
        <w:rPr>
          <w:sz w:val="22"/>
        </w:rPr>
        <w:t xml:space="preserve">       </w:t>
      </w:r>
    </w:p>
    <w:p w14:paraId="73212ABF" w14:textId="77777777" w:rsidR="00217481" w:rsidRPr="006A3390" w:rsidRDefault="00AA610D" w:rsidP="00AA610D">
      <w:pPr>
        <w:rPr>
          <w:sz w:val="22"/>
        </w:rPr>
      </w:pPr>
      <w:r w:rsidRPr="00AA610D">
        <w:rPr>
          <w:sz w:val="22"/>
        </w:rPr>
        <w:t>Deep down I,</w:t>
      </w:r>
    </w:p>
    <w:p w14:paraId="5A71D78C" w14:textId="597FD83D" w:rsidR="00217481" w:rsidRPr="00AA610D" w:rsidRDefault="00217481" w:rsidP="00217481">
      <w:pPr>
        <w:rPr>
          <w:sz w:val="22"/>
        </w:rPr>
      </w:pPr>
      <w:r w:rsidRPr="00AA610D">
        <w:rPr>
          <w:bCs/>
          <w:color w:val="0070C0"/>
          <w:sz w:val="22"/>
        </w:rPr>
        <w:t>G</w:t>
      </w:r>
      <w:r w:rsidRPr="006A3390">
        <w:rPr>
          <w:sz w:val="22"/>
        </w:rPr>
        <w:t xml:space="preserve"> </w:t>
      </w:r>
      <w:r w:rsidRPr="00AA610D">
        <w:rPr>
          <w:sz w:val="22"/>
        </w:rPr>
        <w:t xml:space="preserve">                </w:t>
      </w:r>
      <w:r w:rsidRPr="00AA610D">
        <w:rPr>
          <w:bCs/>
          <w:color w:val="0070C0"/>
          <w:sz w:val="22"/>
        </w:rPr>
        <w:t>F</w:t>
      </w:r>
    </w:p>
    <w:p w14:paraId="2FD941EB" w14:textId="769B99F4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Know that You're here with me</w:t>
      </w:r>
    </w:p>
    <w:p w14:paraId="3CC28FA4" w14:textId="19B6E4D0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Am</w:t>
      </w:r>
      <w:r w:rsidRPr="00AA610D">
        <w:rPr>
          <w:sz w:val="22"/>
        </w:rPr>
        <w:t xml:space="preserve">          </w:t>
      </w:r>
    </w:p>
    <w:p w14:paraId="53A8AE67" w14:textId="77777777" w:rsidR="00217481" w:rsidRPr="006A3390" w:rsidRDefault="00AA610D" w:rsidP="00AA610D">
      <w:pPr>
        <w:rPr>
          <w:sz w:val="22"/>
        </w:rPr>
      </w:pPr>
      <w:r w:rsidRPr="00AA610D">
        <w:rPr>
          <w:sz w:val="22"/>
        </w:rPr>
        <w:t>I know that,</w:t>
      </w:r>
    </w:p>
    <w:p w14:paraId="0937864E" w14:textId="1119BAF4" w:rsidR="00217481" w:rsidRPr="00AA610D" w:rsidRDefault="00217481" w:rsidP="00217481">
      <w:pPr>
        <w:rPr>
          <w:sz w:val="22"/>
        </w:rPr>
      </w:pPr>
      <w:r w:rsidRPr="00AA610D">
        <w:rPr>
          <w:bCs/>
          <w:color w:val="0070C0"/>
          <w:sz w:val="22"/>
        </w:rPr>
        <w:t>G</w:t>
      </w:r>
      <w:r w:rsidRPr="00AA610D">
        <w:rPr>
          <w:sz w:val="22"/>
        </w:rPr>
        <w:t xml:space="preserve">       </w:t>
      </w:r>
      <w:r w:rsidRPr="006A3390">
        <w:rPr>
          <w:sz w:val="22"/>
        </w:rPr>
        <w:t xml:space="preserve"> </w:t>
      </w:r>
      <w:r w:rsidRPr="00AA610D">
        <w:rPr>
          <w:sz w:val="22"/>
        </w:rPr>
        <w:t xml:space="preserve">   </w:t>
      </w:r>
      <w:r w:rsidRPr="00AA610D">
        <w:rPr>
          <w:bCs/>
          <w:color w:val="0070C0"/>
          <w:sz w:val="22"/>
        </w:rPr>
        <w:t>Dm</w:t>
      </w:r>
      <w:r w:rsidRPr="00AA610D">
        <w:rPr>
          <w:sz w:val="22"/>
        </w:rPr>
        <w:t xml:space="preserve">    </w:t>
      </w:r>
      <w:r w:rsidRPr="00AA610D">
        <w:rPr>
          <w:bCs/>
          <w:color w:val="0070C0"/>
          <w:sz w:val="22"/>
        </w:rPr>
        <w:t>F</w:t>
      </w:r>
    </w:p>
    <w:p w14:paraId="0F0D540F" w14:textId="32280C7E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You can do anything</w:t>
      </w:r>
    </w:p>
    <w:p w14:paraId="0D5E6FE3" w14:textId="2325D645" w:rsidR="00AA610D" w:rsidRPr="00AA610D" w:rsidRDefault="00AA610D" w:rsidP="00AA610D">
      <w:pPr>
        <w:rPr>
          <w:sz w:val="22"/>
        </w:rPr>
      </w:pPr>
    </w:p>
    <w:p w14:paraId="2161B5A8" w14:textId="7E847AAA" w:rsidR="00AA610D" w:rsidRPr="00AA610D" w:rsidRDefault="00AA610D" w:rsidP="00AA610D">
      <w:pPr>
        <w:rPr>
          <w:sz w:val="22"/>
        </w:rPr>
      </w:pPr>
    </w:p>
    <w:p w14:paraId="3C82A867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[Interlude]</w:t>
      </w:r>
    </w:p>
    <w:p w14:paraId="7B833DFF" w14:textId="6D5F9E3F" w:rsidR="00AA610D" w:rsidRPr="00AA610D" w:rsidRDefault="00AA610D" w:rsidP="00AA610D">
      <w:pPr>
        <w:rPr>
          <w:sz w:val="22"/>
        </w:rPr>
      </w:pPr>
    </w:p>
    <w:p w14:paraId="74EE63E2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F</w:t>
      </w:r>
      <w:r w:rsidRPr="00AA610D">
        <w:rPr>
          <w:sz w:val="22"/>
        </w:rPr>
        <w:t xml:space="preserve"> </w:t>
      </w:r>
      <w:r w:rsidRPr="00AA610D">
        <w:rPr>
          <w:bCs/>
          <w:color w:val="0070C0"/>
          <w:sz w:val="22"/>
        </w:rPr>
        <w:t>C</w:t>
      </w:r>
      <w:r w:rsidRPr="00AA610D">
        <w:rPr>
          <w:sz w:val="22"/>
        </w:rPr>
        <w:t xml:space="preserve"> </w:t>
      </w:r>
      <w:proofErr w:type="gramStart"/>
      <w:r w:rsidRPr="00AA610D">
        <w:rPr>
          <w:bCs/>
          <w:color w:val="0070C0"/>
          <w:sz w:val="22"/>
        </w:rPr>
        <w:t>Dm</w:t>
      </w:r>
      <w:r w:rsidRPr="00AA610D">
        <w:rPr>
          <w:sz w:val="22"/>
        </w:rPr>
        <w:t xml:space="preserve">  </w:t>
      </w:r>
      <w:r w:rsidRPr="00AA610D">
        <w:rPr>
          <w:bCs/>
          <w:color w:val="0070C0"/>
          <w:sz w:val="22"/>
        </w:rPr>
        <w:t>F</w:t>
      </w:r>
      <w:proofErr w:type="gramEnd"/>
    </w:p>
    <w:p w14:paraId="787AC5DE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F</w:t>
      </w:r>
      <w:r w:rsidRPr="00AA610D">
        <w:rPr>
          <w:sz w:val="22"/>
        </w:rPr>
        <w:t xml:space="preserve"> </w:t>
      </w:r>
      <w:r w:rsidRPr="00AA610D">
        <w:rPr>
          <w:bCs/>
          <w:color w:val="0070C0"/>
          <w:sz w:val="22"/>
        </w:rPr>
        <w:t>C</w:t>
      </w:r>
      <w:r w:rsidRPr="00AA610D">
        <w:rPr>
          <w:sz w:val="22"/>
        </w:rPr>
        <w:t xml:space="preserve"> </w:t>
      </w:r>
      <w:proofErr w:type="gramStart"/>
      <w:r w:rsidRPr="00AA610D">
        <w:rPr>
          <w:bCs/>
          <w:color w:val="0070C0"/>
          <w:sz w:val="22"/>
        </w:rPr>
        <w:t>Dm</w:t>
      </w:r>
      <w:r w:rsidRPr="00AA610D">
        <w:rPr>
          <w:sz w:val="22"/>
        </w:rPr>
        <w:t xml:space="preserve">  </w:t>
      </w:r>
      <w:r w:rsidRPr="00AA610D">
        <w:rPr>
          <w:bCs/>
          <w:color w:val="0070C0"/>
          <w:sz w:val="22"/>
        </w:rPr>
        <w:t>F</w:t>
      </w:r>
      <w:proofErr w:type="gramEnd"/>
    </w:p>
    <w:p w14:paraId="440A4DF8" w14:textId="290CC800" w:rsidR="00AA610D" w:rsidRPr="006A3390" w:rsidRDefault="00AA610D" w:rsidP="00AA610D">
      <w:pPr>
        <w:rPr>
          <w:sz w:val="22"/>
        </w:rPr>
      </w:pPr>
    </w:p>
    <w:p w14:paraId="6A61800A" w14:textId="77777777" w:rsidR="00217481" w:rsidRPr="00AA610D" w:rsidRDefault="00217481" w:rsidP="00AA610D">
      <w:pPr>
        <w:rPr>
          <w:sz w:val="22"/>
        </w:rPr>
      </w:pPr>
    </w:p>
    <w:p w14:paraId="5A5DF24B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[Bridge]</w:t>
      </w:r>
    </w:p>
    <w:p w14:paraId="612500DC" w14:textId="3979E9E2" w:rsidR="00AA610D" w:rsidRPr="00AA610D" w:rsidRDefault="00AA610D" w:rsidP="00AA610D">
      <w:pPr>
        <w:rPr>
          <w:sz w:val="22"/>
        </w:rPr>
      </w:pPr>
    </w:p>
    <w:p w14:paraId="639EDB0D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F</w:t>
      </w:r>
      <w:r w:rsidRPr="00AA610D">
        <w:rPr>
          <w:sz w:val="22"/>
        </w:rPr>
        <w:t xml:space="preserve">           </w:t>
      </w:r>
      <w:r w:rsidRPr="00AA610D">
        <w:rPr>
          <w:bCs/>
          <w:color w:val="0070C0"/>
          <w:sz w:val="22"/>
        </w:rPr>
        <w:t>C</w:t>
      </w:r>
    </w:p>
    <w:p w14:paraId="60466779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I believe, I believe,</w:t>
      </w:r>
    </w:p>
    <w:p w14:paraId="07FC806D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Dm</w:t>
      </w:r>
      <w:r w:rsidRPr="00AA610D">
        <w:rPr>
          <w:sz w:val="22"/>
        </w:rPr>
        <w:t xml:space="preserve">         </w:t>
      </w:r>
      <w:r w:rsidRPr="00AA610D">
        <w:rPr>
          <w:bCs/>
          <w:color w:val="0070C0"/>
          <w:sz w:val="22"/>
        </w:rPr>
        <w:t>F</w:t>
      </w:r>
    </w:p>
    <w:p w14:paraId="7CD7858C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I believe, I believe in You</w:t>
      </w:r>
    </w:p>
    <w:p w14:paraId="732B55A6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F</w:t>
      </w:r>
      <w:r w:rsidRPr="00AA610D">
        <w:rPr>
          <w:sz w:val="22"/>
        </w:rPr>
        <w:t xml:space="preserve">           </w:t>
      </w:r>
      <w:r w:rsidRPr="00AA610D">
        <w:rPr>
          <w:bCs/>
          <w:color w:val="0070C0"/>
          <w:sz w:val="22"/>
        </w:rPr>
        <w:t>C</w:t>
      </w:r>
    </w:p>
    <w:p w14:paraId="6081C301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I believe, I believe,</w:t>
      </w:r>
    </w:p>
    <w:p w14:paraId="6D22E762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Dm</w:t>
      </w:r>
      <w:r w:rsidRPr="00AA610D">
        <w:rPr>
          <w:sz w:val="22"/>
        </w:rPr>
        <w:t xml:space="preserve">         </w:t>
      </w:r>
      <w:r w:rsidRPr="00AA610D">
        <w:rPr>
          <w:bCs/>
          <w:color w:val="0070C0"/>
          <w:sz w:val="22"/>
        </w:rPr>
        <w:t>F</w:t>
      </w:r>
    </w:p>
    <w:p w14:paraId="6F139BA0" w14:textId="77777777" w:rsidR="00AA610D" w:rsidRPr="00AA610D" w:rsidRDefault="00AA610D" w:rsidP="00AA610D">
      <w:pPr>
        <w:rPr>
          <w:sz w:val="22"/>
        </w:rPr>
      </w:pPr>
      <w:r w:rsidRPr="00AA610D">
        <w:rPr>
          <w:sz w:val="22"/>
        </w:rPr>
        <w:t>I believe, I believe in You</w:t>
      </w:r>
    </w:p>
    <w:p w14:paraId="0286C74C" w14:textId="77777777" w:rsidR="00217481" w:rsidRPr="006A3390" w:rsidRDefault="00217481" w:rsidP="00AA610D">
      <w:pPr>
        <w:rPr>
          <w:sz w:val="22"/>
        </w:rPr>
      </w:pPr>
    </w:p>
    <w:p w14:paraId="7C08F6E3" w14:textId="77777777" w:rsidR="00217481" w:rsidRPr="006A3390" w:rsidRDefault="00217481" w:rsidP="00AA610D">
      <w:pPr>
        <w:rPr>
          <w:sz w:val="22"/>
        </w:rPr>
      </w:pPr>
    </w:p>
    <w:p w14:paraId="2F6A17AD" w14:textId="002653AF" w:rsidR="00AA610D" w:rsidRPr="006A3390" w:rsidRDefault="00AA610D" w:rsidP="00AA610D">
      <w:pPr>
        <w:rPr>
          <w:sz w:val="22"/>
        </w:rPr>
      </w:pPr>
      <w:r w:rsidRPr="006A3390">
        <w:rPr>
          <w:sz w:val="22"/>
        </w:rPr>
        <w:t>[Ending]</w:t>
      </w:r>
    </w:p>
    <w:p w14:paraId="596523EF" w14:textId="77777777" w:rsidR="00217481" w:rsidRPr="00AA610D" w:rsidRDefault="00217481" w:rsidP="00AA610D">
      <w:pPr>
        <w:rPr>
          <w:sz w:val="22"/>
        </w:rPr>
      </w:pPr>
    </w:p>
    <w:p w14:paraId="5B952858" w14:textId="77777777" w:rsidR="00AA610D" w:rsidRPr="00AA610D" w:rsidRDefault="00AA610D" w:rsidP="00AA610D">
      <w:pPr>
        <w:rPr>
          <w:sz w:val="22"/>
        </w:rPr>
      </w:pPr>
      <w:r w:rsidRPr="00AA610D">
        <w:rPr>
          <w:bCs/>
          <w:color w:val="0070C0"/>
          <w:sz w:val="22"/>
        </w:rPr>
        <w:t>F</w:t>
      </w:r>
    </w:p>
    <w:p w14:paraId="6E9486DD" w14:textId="77777777" w:rsidR="002815CA" w:rsidRPr="006A3390" w:rsidRDefault="002815CA" w:rsidP="00E612C7">
      <w:pPr>
        <w:rPr>
          <w:sz w:val="22"/>
        </w:rPr>
      </w:pPr>
    </w:p>
    <w:sectPr w:rsidR="002815CA" w:rsidRPr="006A3390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0D"/>
    <w:rsid w:val="00184768"/>
    <w:rsid w:val="00217481"/>
    <w:rsid w:val="002815CA"/>
    <w:rsid w:val="00533EC9"/>
    <w:rsid w:val="006A3390"/>
    <w:rsid w:val="007B61E0"/>
    <w:rsid w:val="00AA610D"/>
    <w:rsid w:val="00DA7145"/>
    <w:rsid w:val="00E1390C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E75D"/>
  <w15:chartTrackingRefBased/>
  <w15:docId w15:val="{27D97C90-930A-4017-9D64-3BFB8938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9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2020-02-09T03:28:00Z</dcterms:created>
  <dcterms:modified xsi:type="dcterms:W3CDTF">2020-02-09T03:46:00Z</dcterms:modified>
</cp:coreProperties>
</file>